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F7730" w14:textId="77777777" w:rsidR="00105CEB" w:rsidRPr="00105CEB" w:rsidRDefault="00105CEB" w:rsidP="00105CEB">
      <w:pPr>
        <w:ind w:leftChars="0" w:left="0" w:firstLineChars="0" w:firstLine="0"/>
        <w:jc w:val="center"/>
        <w:rPr>
          <w:b/>
          <w:sz w:val="24"/>
          <w:szCs w:val="24"/>
        </w:rPr>
      </w:pPr>
      <w:r w:rsidRPr="00105CEB">
        <w:rPr>
          <w:b/>
          <w:sz w:val="24"/>
          <w:szCs w:val="24"/>
        </w:rPr>
        <w:t>MODULO DI RICHIESTA ESONERO</w:t>
      </w:r>
    </w:p>
    <w:p w14:paraId="456C23CF" w14:textId="77777777" w:rsidR="00105CEB" w:rsidRPr="00105CEB" w:rsidRDefault="00105CEB" w:rsidP="00105CEB">
      <w:pPr>
        <w:ind w:leftChars="0" w:left="0" w:firstLineChars="0" w:firstLine="0"/>
        <w:jc w:val="center"/>
        <w:rPr>
          <w:b/>
          <w:sz w:val="24"/>
          <w:szCs w:val="24"/>
        </w:rPr>
      </w:pPr>
      <w:r w:rsidRPr="00105CEB">
        <w:rPr>
          <w:b/>
          <w:sz w:val="24"/>
          <w:szCs w:val="24"/>
        </w:rPr>
        <w:t>DALLE ESERCITAZIONI PRATICHE DI EDUCAZIONE MOTORIA</w:t>
      </w:r>
    </w:p>
    <w:p w14:paraId="60A69EF4" w14:textId="77777777" w:rsidR="00105CEB" w:rsidRPr="00105CEB" w:rsidRDefault="00105CEB" w:rsidP="00105CEB">
      <w:pPr>
        <w:ind w:leftChars="0" w:left="0" w:firstLineChars="0" w:firstLine="0"/>
        <w:rPr>
          <w:b/>
          <w:sz w:val="24"/>
          <w:szCs w:val="24"/>
        </w:rPr>
      </w:pPr>
    </w:p>
    <w:p w14:paraId="732CDFE9" w14:textId="77777777" w:rsidR="00105CEB" w:rsidRDefault="00105CEB" w:rsidP="00105CEB">
      <w:pPr>
        <w:ind w:leftChars="0" w:left="0" w:firstLineChars="0" w:firstLine="0"/>
      </w:pPr>
    </w:p>
    <w:p w14:paraId="1B96F5B8" w14:textId="77777777" w:rsidR="00105CEB" w:rsidRDefault="00105CEB" w:rsidP="00105CEB">
      <w:pPr>
        <w:ind w:leftChars="0" w:left="0" w:firstLineChars="0" w:firstLine="0"/>
        <w:rPr>
          <w:sz w:val="24"/>
          <w:szCs w:val="24"/>
        </w:rPr>
      </w:pPr>
      <w:r w:rsidRPr="00105CEB">
        <w:rPr>
          <w:sz w:val="24"/>
          <w:szCs w:val="24"/>
        </w:rPr>
        <w:t>Il/La sottoscritto/a</w:t>
      </w:r>
      <w:r>
        <w:rPr>
          <w:sz w:val="24"/>
          <w:szCs w:val="24"/>
        </w:rPr>
        <w:t>__________________________________________________________</w:t>
      </w:r>
    </w:p>
    <w:p w14:paraId="095D41EE" w14:textId="77777777" w:rsidR="00105CEB" w:rsidRDefault="00105CEB" w:rsidP="00105CEB">
      <w:pPr>
        <w:ind w:leftChars="0" w:left="0" w:firstLineChars="0" w:firstLine="0"/>
        <w:rPr>
          <w:sz w:val="24"/>
          <w:szCs w:val="24"/>
        </w:rPr>
      </w:pPr>
    </w:p>
    <w:p w14:paraId="59B6EFC5" w14:textId="77777777" w:rsidR="00105CEB" w:rsidRDefault="00105CEB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genitore dell’alunno/a_______________________________________________________</w:t>
      </w:r>
    </w:p>
    <w:p w14:paraId="5A194E21" w14:textId="77777777" w:rsidR="00105CEB" w:rsidRDefault="00105CEB" w:rsidP="00105CEB">
      <w:pPr>
        <w:ind w:leftChars="0" w:left="0" w:firstLineChars="0" w:firstLine="0"/>
        <w:rPr>
          <w:sz w:val="24"/>
          <w:szCs w:val="24"/>
        </w:rPr>
      </w:pPr>
    </w:p>
    <w:p w14:paraId="17D7219B" w14:textId="77777777" w:rsidR="00105CEB" w:rsidRDefault="00105CEB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classe_________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>.___________</w:t>
      </w:r>
    </w:p>
    <w:p w14:paraId="3330F414" w14:textId="77777777" w:rsidR="00105CEB" w:rsidRDefault="00105CEB" w:rsidP="00105CEB">
      <w:pPr>
        <w:ind w:leftChars="0" w:left="0" w:firstLineChars="0" w:firstLine="0"/>
        <w:rPr>
          <w:sz w:val="24"/>
          <w:szCs w:val="24"/>
        </w:rPr>
      </w:pPr>
    </w:p>
    <w:p w14:paraId="781062A7" w14:textId="77777777" w:rsidR="00105CEB" w:rsidRDefault="00105CEB" w:rsidP="00105CEB">
      <w:pPr>
        <w:ind w:leftChars="0" w:left="3600" w:firstLineChars="0" w:firstLine="720"/>
        <w:rPr>
          <w:b/>
          <w:sz w:val="24"/>
          <w:szCs w:val="24"/>
        </w:rPr>
      </w:pPr>
      <w:r w:rsidRPr="00105C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105CEB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Pr="00105CE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05CEB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Pr="00105CE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Pr="00105CEB">
        <w:rPr>
          <w:b/>
          <w:sz w:val="24"/>
          <w:szCs w:val="24"/>
        </w:rPr>
        <w:t>E</w:t>
      </w:r>
    </w:p>
    <w:p w14:paraId="27A59422" w14:textId="77777777" w:rsidR="00105CEB" w:rsidRDefault="00105CEB" w:rsidP="00105CEB">
      <w:pPr>
        <w:ind w:leftChars="0" w:left="0" w:firstLineChars="0" w:firstLine="0"/>
        <w:rPr>
          <w:b/>
          <w:sz w:val="24"/>
          <w:szCs w:val="24"/>
        </w:rPr>
      </w:pPr>
    </w:p>
    <w:p w14:paraId="1630B2BF" w14:textId="77777777" w:rsidR="00105CEB" w:rsidRDefault="00105CEB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che il/la figlio/a possa ottenere l’esonero:</w:t>
      </w:r>
    </w:p>
    <w:p w14:paraId="65460D6B" w14:textId="77777777" w:rsidR="00EC67CC" w:rsidRDefault="00105CEB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barrare la/le voce/i che interessa/interessano </w:t>
      </w:r>
      <w:r w:rsidR="00EC67CC">
        <w:rPr>
          <w:sz w:val="24"/>
          <w:szCs w:val="24"/>
        </w:rPr>
        <w:t>e completare con i dati richiesti</w:t>
      </w:r>
    </w:p>
    <w:p w14:paraId="4B7DBF60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23A93B" w14:textId="072FBF4B" w:rsidR="00BF0413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1D2010BB" w14:textId="3C9774C5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78548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6F49"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permanente (per la durata dell’intero anno scolastico)</w:t>
      </w:r>
    </w:p>
    <w:p w14:paraId="722E96AB" w14:textId="5E234017" w:rsidR="00020EAA" w:rsidRDefault="00020EAA" w:rsidP="00020EAA">
      <w:pPr>
        <w:tabs>
          <w:tab w:val="right" w:pos="10466"/>
        </w:tabs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571BEE" w14:textId="62BCAB40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18102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6F4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temporaneo (specificare il </w:t>
      </w:r>
      <w:proofErr w:type="gramStart"/>
      <w:r>
        <w:rPr>
          <w:sz w:val="24"/>
          <w:szCs w:val="24"/>
        </w:rPr>
        <w:t>periodo)_</w:t>
      </w:r>
      <w:proofErr w:type="gramEnd"/>
      <w:r>
        <w:rPr>
          <w:sz w:val="24"/>
          <w:szCs w:val="24"/>
        </w:rPr>
        <w:t>_________________________</w:t>
      </w:r>
      <w:r w:rsidR="006C62E2">
        <w:rPr>
          <w:sz w:val="24"/>
          <w:szCs w:val="24"/>
        </w:rPr>
        <w:t>_______________</w:t>
      </w:r>
    </w:p>
    <w:p w14:paraId="28D72C0A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61C14669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L’esonero sopraindicato viene richiesto per il seguente motivo:</w:t>
      </w:r>
    </w:p>
    <w:p w14:paraId="4EB71D02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61E0C106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659E138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4121D33F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49B1F0AD" w14:textId="77777777" w:rsidR="00BF0413" w:rsidRPr="00105CEB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4A6B000D" w14:textId="77777777" w:rsidR="00105CEB" w:rsidRDefault="00105CEB" w:rsidP="00105CEB">
      <w:pPr>
        <w:ind w:leftChars="0" w:left="0" w:firstLineChars="0" w:firstLine="0"/>
        <w:rPr>
          <w:sz w:val="24"/>
          <w:szCs w:val="24"/>
        </w:rPr>
      </w:pPr>
    </w:p>
    <w:p w14:paraId="05EDDF73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Si allega certificazione medica.</w:t>
      </w:r>
    </w:p>
    <w:p w14:paraId="11A1E166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0A50B663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Data: _______________</w:t>
      </w:r>
    </w:p>
    <w:p w14:paraId="5571AD82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051A4140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5B45F2BD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GENITORE</w:t>
      </w:r>
    </w:p>
    <w:p w14:paraId="257E293C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009DD6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56B4200A" w14:textId="77777777" w:rsidR="00BF0413" w:rsidRDefault="00BF0413" w:rsidP="00105CEB">
      <w:pPr>
        <w:ind w:leftChars="0" w:left="0" w:firstLineChars="0" w:firstLine="0"/>
        <w:rPr>
          <w:sz w:val="24"/>
          <w:szCs w:val="24"/>
        </w:rPr>
      </w:pPr>
    </w:p>
    <w:p w14:paraId="573DFEDE" w14:textId="77777777" w:rsidR="00E53BE9" w:rsidRDefault="00E53BE9" w:rsidP="00105CEB">
      <w:pPr>
        <w:ind w:leftChars="0" w:left="0" w:firstLineChars="0" w:firstLine="0"/>
        <w:rPr>
          <w:sz w:val="24"/>
          <w:szCs w:val="24"/>
        </w:rPr>
      </w:pPr>
    </w:p>
    <w:p w14:paraId="00675F52" w14:textId="77777777" w:rsidR="00BF0413" w:rsidRPr="00BF0413" w:rsidRDefault="00BF0413" w:rsidP="00105CEB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Da recapitare alla segreteria della scuola brevi-manu unitamente alla certificazione medica in originale.</w:t>
      </w:r>
    </w:p>
    <w:sectPr w:rsidR="00BF0413" w:rsidRPr="00BF0413" w:rsidSect="00993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20" w:bottom="1134" w:left="720" w:header="284" w:footer="102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1340C" w14:textId="77777777" w:rsidR="000F2981" w:rsidRDefault="000F2981">
      <w:pPr>
        <w:spacing w:line="240" w:lineRule="auto"/>
        <w:ind w:left="0" w:hanging="2"/>
      </w:pPr>
      <w:r>
        <w:separator/>
      </w:r>
    </w:p>
  </w:endnote>
  <w:endnote w:type="continuationSeparator" w:id="0">
    <w:p w14:paraId="5B2D6BC9" w14:textId="77777777" w:rsidR="000F2981" w:rsidRDefault="000F29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er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tag w:val="goog_rdk_19"/>
      <w:id w:val="-1193298029"/>
    </w:sdtPr>
    <w:sdtEndPr/>
    <w:sdtContent>
      <w:p w14:paraId="18EA0E0B" w14:textId="77777777" w:rsidR="00EE7698" w:rsidRPr="005E0186" w:rsidRDefault="00D05D86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ind w:left="0" w:hanging="2"/>
          <w:jc w:val="left"/>
          <w:rPr>
            <w:rFonts w:eastAsia="Arial"/>
            <w:color w:val="000000"/>
            <w:sz w:val="16"/>
            <w:szCs w:val="16"/>
          </w:rPr>
        </w:pPr>
        <w:r w:rsidRPr="005E0186">
          <w:rPr>
            <w:rFonts w:ascii="Times New Roman" w:hAnsi="Times New Roman" w:cs="Times New Roman"/>
            <w:color w:val="000000"/>
            <w:sz w:val="16"/>
            <w:szCs w:val="16"/>
          </w:rPr>
          <w:t xml:space="preserve">  </w:t>
        </w:r>
      </w:p>
    </w:sdtContent>
  </w:sdt>
  <w:p w14:paraId="66297444" w14:textId="77777777" w:rsidR="00EE7698" w:rsidRPr="005E0186" w:rsidRDefault="000F298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hAnsi="Times New Roman" w:cs="Times New Roman"/>
        <w:color w:val="000000"/>
        <w:sz w:val="16"/>
        <w:szCs w:val="16"/>
      </w:rPr>
    </w:pPr>
    <w:sdt>
      <w:sdtPr>
        <w:rPr>
          <w:sz w:val="16"/>
          <w:szCs w:val="16"/>
        </w:rPr>
        <w:tag w:val="goog_rdk_20"/>
        <w:id w:val="-135644666"/>
      </w:sdtPr>
      <w:sdtEndPr/>
      <w:sdtContent>
        <w:r w:rsidR="00D05D86" w:rsidRPr="005E0186">
          <w:rPr>
            <w:noProof/>
            <w:sz w:val="16"/>
            <w:szCs w:val="16"/>
            <w:lang w:eastAsia="it-IT"/>
          </w:rPr>
          <w:drawing>
            <wp:anchor distT="0" distB="0" distL="0" distR="0" simplePos="0" relativeHeight="251661312" behindDoc="0" locked="0" layoutInCell="1" hidden="0" allowOverlap="1" wp14:anchorId="16D2902C" wp14:editId="26F19D2F">
              <wp:simplePos x="0" y="0"/>
              <wp:positionH relativeFrom="column">
                <wp:posOffset>7636510</wp:posOffset>
              </wp:positionH>
              <wp:positionV relativeFrom="paragraph">
                <wp:posOffset>128270</wp:posOffset>
              </wp:positionV>
              <wp:extent cx="525780" cy="325755"/>
              <wp:effectExtent l="0" t="0" r="0" b="0"/>
              <wp:wrapSquare wrapText="bothSides" distT="0" distB="0" distL="0" distR="0"/>
              <wp:docPr id="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780" cy="3257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D05D86" w:rsidRPr="005E0186">
          <w:rPr>
            <w:noProof/>
            <w:sz w:val="16"/>
            <w:szCs w:val="16"/>
            <w:lang w:eastAsia="it-IT"/>
          </w:rPr>
          <w:drawing>
            <wp:anchor distT="0" distB="0" distL="0" distR="0" simplePos="0" relativeHeight="251662336" behindDoc="0" locked="0" layoutInCell="1" hidden="0" allowOverlap="1" wp14:anchorId="1E27EC91" wp14:editId="7CAB3E01">
              <wp:simplePos x="0" y="0"/>
              <wp:positionH relativeFrom="column">
                <wp:posOffset>8409305</wp:posOffset>
              </wp:positionH>
              <wp:positionV relativeFrom="paragraph">
                <wp:posOffset>33655</wp:posOffset>
              </wp:positionV>
              <wp:extent cx="455930" cy="496570"/>
              <wp:effectExtent l="0" t="0" r="0" b="0"/>
              <wp:wrapSquare wrapText="bothSides" distT="0" distB="0" distL="0" distR="0"/>
              <wp:docPr id="2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5930" cy="4965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E0E1" w14:textId="77777777" w:rsidR="00FC2C3D" w:rsidRPr="005E0186" w:rsidRDefault="00FC2C3D" w:rsidP="005E0186">
    <w:pPr>
      <w:pStyle w:val="Pidipagina"/>
      <w:tabs>
        <w:tab w:val="left" w:pos="3402"/>
        <w:tab w:val="left" w:pos="3544"/>
      </w:tabs>
      <w:ind w:leftChars="0" w:left="0" w:firstLineChars="0" w:firstLine="0"/>
      <w:jc w:val="center"/>
      <w:rPr>
        <w:rFonts w:ascii="Aller" w:hAnsi="Aller"/>
        <w:sz w:val="16"/>
        <w:szCs w:val="16"/>
      </w:rPr>
    </w:pPr>
  </w:p>
  <w:p w14:paraId="13E1FDF2" w14:textId="77777777" w:rsidR="00EE7698" w:rsidRPr="005E0186" w:rsidRDefault="00993E6B" w:rsidP="005E0186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ller" w:hAnsi="Aller" w:cs="Times New Roman"/>
        <w:color w:val="000000"/>
        <w:sz w:val="13"/>
        <w:szCs w:val="13"/>
      </w:rPr>
    </w:pPr>
    <w:r w:rsidRPr="00546CB0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076A991" wp14:editId="73540D98">
              <wp:simplePos x="0" y="0"/>
              <wp:positionH relativeFrom="margin">
                <wp:posOffset>1129665</wp:posOffset>
              </wp:positionH>
              <wp:positionV relativeFrom="paragraph">
                <wp:posOffset>90805</wp:posOffset>
              </wp:positionV>
              <wp:extent cx="1698625" cy="374650"/>
              <wp:effectExtent l="0" t="0" r="0" b="6350"/>
              <wp:wrapSquare wrapText="bothSides"/>
              <wp:docPr id="3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8287C1" w14:textId="77777777" w:rsidR="00546CB0" w:rsidRDefault="00546CB0" w:rsidP="00546CB0">
                          <w:pPr>
                            <w:tabs>
                              <w:tab w:val="left" w:pos="3402"/>
                              <w:tab w:val="left" w:pos="3544"/>
                            </w:tabs>
                            <w:ind w:leftChars="0" w:left="0" w:firstLineChars="0" w:firstLine="0"/>
                            <w:jc w:val="right"/>
                            <w:rPr>
                              <w:rFonts w:ascii="Aller" w:hAnsi="All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I</w:t>
                          </w:r>
                          <w:r w:rsidRPr="005E0186"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stituto Comprensivo Statale</w:t>
                          </w:r>
                        </w:p>
                        <w:p w14:paraId="5C9ED7EB" w14:textId="77777777" w:rsidR="00546CB0" w:rsidRPr="005E0186" w:rsidRDefault="00546CB0" w:rsidP="00546CB0">
                          <w:pPr>
                            <w:tabs>
                              <w:tab w:val="left" w:pos="3402"/>
                              <w:tab w:val="left" w:pos="3544"/>
                            </w:tabs>
                            <w:ind w:leftChars="0" w:left="0" w:firstLineChars="0" w:firstLine="0"/>
                            <w:jc w:val="right"/>
                            <w:rPr>
                              <w:rFonts w:ascii="Aller" w:hAnsi="Aller"/>
                              <w:sz w:val="16"/>
                              <w:szCs w:val="16"/>
                            </w:rPr>
                          </w:pPr>
                          <w:r w:rsidRPr="005E0186">
                            <w:rPr>
                              <w:rFonts w:ascii="Aller" w:hAnsi="Aller"/>
                              <w:b/>
                              <w:sz w:val="16"/>
                              <w:szCs w:val="16"/>
                            </w:rPr>
                            <w:t>UGO FOSCOLO</w:t>
                          </w:r>
                        </w:p>
                        <w:p w14:paraId="54CE4649" w14:textId="77777777" w:rsidR="00546CB0" w:rsidRDefault="00546CB0" w:rsidP="00546CB0">
                          <w:pPr>
                            <w:ind w:left="0" w:hanging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82D4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88.95pt;margin-top:7.15pt;width:133.75pt;height:2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" stroked="f">
              <v:textbox>
                <w:txbxContent>
                  <w:p w:rsidR="00546CB0" w:rsidRDefault="00546CB0" w:rsidP="00546CB0">
                    <w:pPr>
                      <w:tabs>
                        <w:tab w:val="left" w:pos="3402"/>
                        <w:tab w:val="left" w:pos="3544"/>
                      </w:tabs>
                      <w:ind w:leftChars="0" w:left="0" w:firstLineChars="0" w:firstLine="0"/>
                      <w:jc w:val="right"/>
                      <w:rPr>
                        <w:rFonts w:ascii="Aller" w:hAnsi="Aller"/>
                        <w:sz w:val="16"/>
                        <w:szCs w:val="16"/>
                      </w:rPr>
                    </w:pPr>
                    <w:r>
                      <w:rPr>
                        <w:rFonts w:ascii="Aller" w:hAnsi="Aller"/>
                        <w:sz w:val="16"/>
                        <w:szCs w:val="16"/>
                      </w:rPr>
                      <w:t>I</w:t>
                    </w:r>
                    <w:r w:rsidRPr="005E0186">
                      <w:rPr>
                        <w:rFonts w:ascii="Aller" w:hAnsi="Aller"/>
                        <w:sz w:val="16"/>
                        <w:szCs w:val="16"/>
                      </w:rPr>
                      <w:t>stituto Comprensivo Statale</w:t>
                    </w:r>
                  </w:p>
                  <w:p w:rsidR="00546CB0" w:rsidRPr="005E0186" w:rsidRDefault="00546CB0" w:rsidP="00546CB0">
                    <w:pPr>
                      <w:tabs>
                        <w:tab w:val="left" w:pos="3402"/>
                        <w:tab w:val="left" w:pos="3544"/>
                      </w:tabs>
                      <w:ind w:leftChars="0" w:left="0" w:firstLineChars="0" w:firstLine="0"/>
                      <w:jc w:val="right"/>
                      <w:rPr>
                        <w:rFonts w:ascii="Aller" w:hAnsi="Aller"/>
                        <w:sz w:val="16"/>
                        <w:szCs w:val="16"/>
                      </w:rPr>
                    </w:pPr>
                    <w:r w:rsidRPr="005E0186">
                      <w:rPr>
                        <w:rFonts w:ascii="Aller" w:hAnsi="Aller"/>
                        <w:b/>
                        <w:sz w:val="16"/>
                        <w:szCs w:val="16"/>
                      </w:rPr>
                      <w:t>UGO FOSCOLO</w:t>
                    </w:r>
                  </w:p>
                  <w:p w:rsidR="00546CB0" w:rsidRDefault="00546CB0" w:rsidP="00546CB0">
                    <w:pPr>
                      <w:ind w:left="0" w:hanging="2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546CB0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7A9A6BF6" wp14:editId="112CC45D">
          <wp:simplePos x="0" y="0"/>
          <wp:positionH relativeFrom="margin">
            <wp:posOffset>2778125</wp:posOffset>
          </wp:positionH>
          <wp:positionV relativeFrom="paragraph">
            <wp:posOffset>60960</wp:posOffset>
          </wp:positionV>
          <wp:extent cx="393700" cy="387985"/>
          <wp:effectExtent l="0" t="0" r="6350" b="0"/>
          <wp:wrapNone/>
          <wp:docPr id="275" name="Immagine 275" descr="C:\Users\dirig\AppData\Local\Microsoft\Windows\INetCache\Content.Word\carta intestata ver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dirig\AppData\Local\Microsoft\Windows\INetCache\Content.Word\carta intestata ver 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71" r="36257"/>
                  <a:stretch/>
                </pic:blipFill>
                <pic:spPr bwMode="auto">
                  <a:xfrm>
                    <a:off x="0" y="0"/>
                    <a:ext cx="3937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CB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75F155" wp14:editId="30B84A02">
              <wp:simplePos x="0" y="0"/>
              <wp:positionH relativeFrom="column">
                <wp:posOffset>3089910</wp:posOffset>
              </wp:positionH>
              <wp:positionV relativeFrom="paragraph">
                <wp:posOffset>90644</wp:posOffset>
              </wp:positionV>
              <wp:extent cx="2463165" cy="375285"/>
              <wp:effectExtent l="0" t="0" r="0" b="5715"/>
              <wp:wrapNone/>
              <wp:docPr id="35" name="Casella di tes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165" cy="375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B133A" w14:textId="77777777" w:rsidR="00546CB0" w:rsidRDefault="00546CB0" w:rsidP="00546CB0">
                          <w:pPr>
                            <w:tabs>
                              <w:tab w:val="left" w:pos="3402"/>
                              <w:tab w:val="left" w:pos="3544"/>
                            </w:tabs>
                            <w:ind w:leftChars="0" w:left="0" w:firstLineChars="0" w:firstLine="0"/>
                            <w:jc w:val="left"/>
                            <w:rPr>
                              <w:rFonts w:ascii="Aller" w:hAnsi="Aller"/>
                              <w:sz w:val="16"/>
                              <w:szCs w:val="16"/>
                            </w:rPr>
                          </w:pPr>
                          <w:r w:rsidRPr="005E0186"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Via Piazzi,57 - 10129 Torino - Tel. 011.01167</w:t>
                          </w:r>
                          <w:r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050</w:t>
                          </w:r>
                        </w:p>
                        <w:p w14:paraId="04FD4F39" w14:textId="77777777" w:rsidR="00546CB0" w:rsidRPr="005E0186" w:rsidRDefault="00546CB0" w:rsidP="00546CB0">
                          <w:pPr>
                            <w:tabs>
                              <w:tab w:val="left" w:pos="3402"/>
                              <w:tab w:val="left" w:pos="3544"/>
                            </w:tabs>
                            <w:ind w:leftChars="0" w:left="0" w:firstLineChars="0" w:firstLine="0"/>
                            <w:jc w:val="left"/>
                            <w:rPr>
                              <w:rFonts w:ascii="Aller" w:hAnsi="Aller"/>
                              <w:sz w:val="16"/>
                              <w:szCs w:val="16"/>
                            </w:rPr>
                          </w:pPr>
                          <w:r w:rsidRPr="005E0186"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www.icfoscolo.org - toic8b600g@istruzione.it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656917" id="Casella di testo 35" o:spid="_x0000_s1027" type="#_x0000_t202" style="position:absolute;left:0;text-align:left;margin-left:243.3pt;margin-top:7.15pt;width:193.95pt;height:29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" fillcolor="white [3201]" stroked="f" strokeweight=".5pt">
              <v:textbox>
                <w:txbxContent>
                  <w:p w:rsidR="00546CB0" w:rsidRDefault="00546CB0" w:rsidP="00546CB0">
                    <w:pPr>
                      <w:tabs>
                        <w:tab w:val="left" w:pos="3402"/>
                        <w:tab w:val="left" w:pos="3544"/>
                      </w:tabs>
                      <w:ind w:leftChars="0" w:left="0" w:firstLineChars="0" w:firstLine="0"/>
                      <w:jc w:val="left"/>
                      <w:rPr>
                        <w:rFonts w:ascii="Aller" w:hAnsi="Aller"/>
                        <w:sz w:val="16"/>
                        <w:szCs w:val="16"/>
                      </w:rPr>
                    </w:pPr>
                    <w:r w:rsidRPr="005E0186">
                      <w:rPr>
                        <w:rFonts w:ascii="Aller" w:hAnsi="Aller"/>
                        <w:sz w:val="16"/>
                        <w:szCs w:val="16"/>
                      </w:rPr>
                      <w:t>Via Piazzi,57 - 10129 Torino - Tel. 011.01167</w:t>
                    </w:r>
                    <w:r>
                      <w:rPr>
                        <w:rFonts w:ascii="Aller" w:hAnsi="Aller"/>
                        <w:sz w:val="16"/>
                        <w:szCs w:val="16"/>
                      </w:rPr>
                      <w:t>050</w:t>
                    </w:r>
                  </w:p>
                  <w:p w:rsidR="00546CB0" w:rsidRPr="005E0186" w:rsidRDefault="00546CB0" w:rsidP="00546CB0">
                    <w:pPr>
                      <w:tabs>
                        <w:tab w:val="left" w:pos="3402"/>
                        <w:tab w:val="left" w:pos="3544"/>
                      </w:tabs>
                      <w:ind w:leftChars="0" w:left="0" w:firstLineChars="0" w:firstLine="0"/>
                      <w:jc w:val="left"/>
                      <w:rPr>
                        <w:rFonts w:ascii="Aller" w:hAnsi="Aller"/>
                        <w:sz w:val="16"/>
                        <w:szCs w:val="16"/>
                      </w:rPr>
                    </w:pPr>
                    <w:r w:rsidRPr="005E0186">
                      <w:rPr>
                        <w:rFonts w:ascii="Aller" w:hAnsi="Aller"/>
                        <w:sz w:val="16"/>
                        <w:szCs w:val="16"/>
                      </w:rPr>
                      <w:t>www.icfoscolo.org - toic8b600g@istruzione.it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D6B7" w14:textId="77777777" w:rsidR="00470492" w:rsidRDefault="0047049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EF91A" w14:textId="77777777" w:rsidR="000F2981" w:rsidRDefault="000F2981">
      <w:pPr>
        <w:spacing w:line="240" w:lineRule="auto"/>
        <w:ind w:left="0" w:hanging="2"/>
      </w:pPr>
      <w:r>
        <w:separator/>
      </w:r>
    </w:p>
  </w:footnote>
  <w:footnote w:type="continuationSeparator" w:id="0">
    <w:p w14:paraId="28E53658" w14:textId="77777777" w:rsidR="000F2981" w:rsidRDefault="000F29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9CF3" w14:textId="77777777" w:rsidR="00470492" w:rsidRDefault="0047049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0344" w14:textId="77777777" w:rsidR="00EE7698" w:rsidRDefault="00EE76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16"/>
        <w:szCs w:val="16"/>
      </w:rPr>
    </w:pPr>
  </w:p>
  <w:p w14:paraId="6E1D4A9A" w14:textId="77777777" w:rsidR="00EE7698" w:rsidRPr="005E0186" w:rsidRDefault="00EE7698" w:rsidP="005E01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ller" w:hAnsi="Aller" w:cs="Times New Roman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BE09" w14:textId="77777777" w:rsidR="00546CB0" w:rsidRDefault="00546CB0">
    <w:pPr>
      <w:pStyle w:val="Intestazione"/>
      <w:ind w:left="0" w:hanging="2"/>
    </w:pPr>
  </w:p>
  <w:p w14:paraId="6B7E44F2" w14:textId="77777777" w:rsidR="00546CB0" w:rsidRDefault="00546CB0">
    <w:pPr>
      <w:pStyle w:val="Intestazione"/>
      <w:ind w:left="0" w:hanging="2"/>
    </w:pPr>
  </w:p>
  <w:p w14:paraId="6627E47C" w14:textId="77777777" w:rsidR="00470492" w:rsidRDefault="00EF57E7">
    <w:pPr>
      <w:pStyle w:val="Intestazione"/>
      <w:ind w:left="0" w:hanging="2"/>
    </w:pPr>
    <w:r>
      <w:rPr>
        <w:noProof/>
        <w:lang w:eastAsia="it-IT"/>
      </w:rPr>
      <w:drawing>
        <wp:inline distT="0" distB="0" distL="0" distR="0" wp14:anchorId="28FBF995" wp14:editId="65A28E36">
          <wp:extent cx="6181725" cy="981075"/>
          <wp:effectExtent l="0" t="0" r="9525" b="9525"/>
          <wp:docPr id="1" name="Immagine 1" descr="carta intestata ve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 intestata ver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54A88" w14:textId="77777777" w:rsidR="00993E6B" w:rsidRDefault="00993E6B">
    <w:pPr>
      <w:pStyle w:val="Intestazione"/>
      <w:ind w:left="0" w:hanging="2"/>
    </w:pPr>
  </w:p>
  <w:p w14:paraId="65B902F2" w14:textId="77777777" w:rsidR="00993E6B" w:rsidRDefault="00993E6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66A8"/>
    <w:multiLevelType w:val="multilevel"/>
    <w:tmpl w:val="FCF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6C"/>
    <w:rsid w:val="00020EAA"/>
    <w:rsid w:val="00040D6C"/>
    <w:rsid w:val="000F2981"/>
    <w:rsid w:val="00105CEB"/>
    <w:rsid w:val="00112F6A"/>
    <w:rsid w:val="001721BD"/>
    <w:rsid w:val="00470492"/>
    <w:rsid w:val="004919FE"/>
    <w:rsid w:val="00492A5D"/>
    <w:rsid w:val="00520A52"/>
    <w:rsid w:val="00546CB0"/>
    <w:rsid w:val="0057336B"/>
    <w:rsid w:val="005C0799"/>
    <w:rsid w:val="005D3C2F"/>
    <w:rsid w:val="005E0186"/>
    <w:rsid w:val="00676F49"/>
    <w:rsid w:val="006C62E2"/>
    <w:rsid w:val="0094788F"/>
    <w:rsid w:val="00993E6B"/>
    <w:rsid w:val="00A02ADC"/>
    <w:rsid w:val="00B97364"/>
    <w:rsid w:val="00BA7AE4"/>
    <w:rsid w:val="00BF0413"/>
    <w:rsid w:val="00CC0788"/>
    <w:rsid w:val="00D05D86"/>
    <w:rsid w:val="00D4161C"/>
    <w:rsid w:val="00E04AB3"/>
    <w:rsid w:val="00E53BE9"/>
    <w:rsid w:val="00EC67CC"/>
    <w:rsid w:val="00EE7698"/>
    <w:rsid w:val="00EF57E7"/>
    <w:rsid w:val="00F72475"/>
    <w:rsid w:val="00F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D8927"/>
  <w15:docId w15:val="{A029D3E7-16EB-48D7-A2A0-8CB50D6B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ind w:left="-1" w:hanging="1"/>
      <w:jc w:val="center"/>
      <w:outlineLvl w:val="2"/>
    </w:pPr>
    <w:rPr>
      <w:rFonts w:ascii="Times New Roman" w:hAnsi="Times New Roman" w:cs="Times New Roman"/>
      <w:b/>
      <w:sz w:val="22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ind w:left="-81" w:firstLine="0"/>
      <w:outlineLvl w:val="3"/>
    </w:pPr>
    <w:rPr>
      <w:b/>
      <w:color w:val="0099FF"/>
      <w:sz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numPr>
        <w:ilvl w:val="5"/>
        <w:numId w:val="1"/>
      </w:numPr>
      <w:ind w:left="40" w:firstLine="0"/>
      <w:outlineLvl w:val="5"/>
    </w:pPr>
    <w:rPr>
      <w:b/>
      <w:color w:val="000000"/>
    </w:rPr>
  </w:style>
  <w:style w:type="paragraph" w:styleId="Titolo7">
    <w:name w:val="heading 7"/>
    <w:basedOn w:val="Normale"/>
    <w:next w:val="Normale"/>
    <w:pPr>
      <w:keepNext/>
      <w:numPr>
        <w:ilvl w:val="6"/>
        <w:numId w:val="1"/>
      </w:numPr>
      <w:ind w:left="-284" w:firstLine="0"/>
      <w:outlineLvl w:val="6"/>
    </w:pPr>
    <w:rPr>
      <w:b/>
      <w:u w:val="single"/>
    </w:rPr>
  </w:style>
  <w:style w:type="paragraph" w:styleId="Titolo8">
    <w:name w:val="heading 8"/>
    <w:basedOn w:val="Normale"/>
    <w:next w:val="Normale"/>
    <w:pPr>
      <w:keepNext/>
      <w:numPr>
        <w:ilvl w:val="7"/>
        <w:numId w:val="1"/>
      </w:numPr>
      <w:ind w:left="-142" w:right="-908" w:firstLine="0"/>
      <w:outlineLvl w:val="7"/>
    </w:pPr>
    <w:rPr>
      <w:rFonts w:ascii="Times New Roman" w:hAnsi="Times New Roman" w:cs="Times New Roman"/>
      <w:b/>
      <w:u w:val="single"/>
    </w:rPr>
  </w:style>
  <w:style w:type="paragraph" w:styleId="Titolo9">
    <w:name w:val="heading 9"/>
    <w:basedOn w:val="Normale"/>
    <w:next w:val="Normale"/>
    <w:pPr>
      <w:keepNext/>
      <w:numPr>
        <w:ilvl w:val="8"/>
        <w:numId w:val="1"/>
      </w:numPr>
      <w:ind w:left="-142" w:right="-908" w:firstLine="0"/>
      <w:outlineLvl w:val="8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uiPriority w:val="99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 w:hint="default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rFonts w:ascii="Geneva" w:hAnsi="Geneva" w:cs="Geneva"/>
      <w:w w:val="100"/>
      <w:position w:val="6"/>
      <w:sz w:val="18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gadintestazionesinistra">
    <w:name w:val="Riga d'intestazione sini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Paragrafo">
    <w:name w:val="Paragrafo"/>
    <w:basedOn w:val="Normale"/>
    <w:pPr>
      <w:widowControl w:val="0"/>
      <w:spacing w:line="360" w:lineRule="atLeast"/>
      <w:ind w:left="0" w:firstLine="580"/>
    </w:pPr>
    <w:rPr>
      <w:rFonts w:ascii="Geneva" w:hAnsi="Geneva" w:cs="Geneva"/>
    </w:rPr>
  </w:style>
  <w:style w:type="paragraph" w:styleId="Testonotaapidipagina">
    <w:name w:val="footnote text"/>
    <w:basedOn w:val="Normale"/>
    <w:rPr>
      <w:rFonts w:ascii="Times New Roman" w:hAnsi="Times New Roman" w:cs="Times New Roman"/>
    </w:rPr>
  </w:style>
  <w:style w:type="paragraph" w:customStyle="1" w:styleId="Testodelblocco1">
    <w:name w:val="Testo del blocco1"/>
    <w:basedOn w:val="Normale"/>
    <w:pPr>
      <w:ind w:left="426" w:right="6" w:firstLine="0"/>
    </w:pPr>
  </w:style>
  <w:style w:type="paragraph" w:customStyle="1" w:styleId="Corpodeltesto31">
    <w:name w:val="Corpo del testo 31"/>
    <w:basedOn w:val="Normale"/>
    <w:rPr>
      <w:b/>
      <w:color w:val="000000"/>
      <w:sz w:val="28"/>
    </w:rPr>
  </w:style>
  <w:style w:type="paragraph" w:customStyle="1" w:styleId="Sottotitoli">
    <w:name w:val="Sottotitoli"/>
    <w:basedOn w:val="Normale"/>
    <w:pPr>
      <w:widowControl w:val="0"/>
      <w:spacing w:line="360" w:lineRule="atLeast"/>
    </w:pPr>
    <w:rPr>
      <w:rFonts w:ascii="Geneva" w:hAnsi="Geneva" w:cs="Geneva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coppino\Desktop\chiavetta\carta%20intestata_IC%20FOSCO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R3r15GzveNmaE0eQF0OFSDMDQ==">AMUW2mV1lwHcBlxCVUV8akyl6N6aFb5LSiLRj2cQZeMllRf7JWAVkIqFRiB6jZH4DILPy/8byeBKTB96Y7i0LFOfH2H3pyXETkohNWnI9kMxoS1JWJoU1vs=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A2F7DA-D509-4693-9006-AA3BAD56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intestata_IC FOSCOLO.dotx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Maccario</dc:creator>
  <cp:lastModifiedBy>lucia dimotta</cp:lastModifiedBy>
  <cp:revision>2</cp:revision>
  <dcterms:created xsi:type="dcterms:W3CDTF">2019-10-02T13:25:00Z</dcterms:created>
  <dcterms:modified xsi:type="dcterms:W3CDTF">2019-10-02T13:25:00Z</dcterms:modified>
</cp:coreProperties>
</file>